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BB" w:rsidRPr="00A658EA" w:rsidRDefault="009D71BB" w:rsidP="003732E7">
      <w:pPr>
        <w:spacing w:beforeLines="50" w:afterLines="50" w:line="3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18.2pt;margin-top:-37.6pt;width:59.9pt;height:27pt;z-index:251658240;visibility:visible" strokeweight=".25pt">
            <v:textbox>
              <w:txbxContent>
                <w:p w:rsidR="009D71BB" w:rsidRPr="00F82F9D" w:rsidRDefault="009D71BB" w:rsidP="00D549B4">
                  <w:pPr>
                    <w:spacing w:line="400" w:lineRule="exact"/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 w:rsidRPr="00F82F9D">
                    <w:rPr>
                      <w:rFonts w:ascii="宋体" w:hAnsi="宋体" w:cs="宋体" w:hint="eastAsia"/>
                      <w:sz w:val="24"/>
                      <w:szCs w:val="24"/>
                    </w:rPr>
                    <w:t>附件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Pr="00A658EA">
        <w:rPr>
          <w:rFonts w:ascii="宋体" w:hAnsi="宋体" w:cs="宋体" w:hint="eastAsia"/>
          <w:b/>
          <w:bCs/>
          <w:sz w:val="36"/>
          <w:szCs w:val="36"/>
        </w:rPr>
        <w:t>宜宾学院优秀创新创业导师人才库</w:t>
      </w:r>
      <w:r>
        <w:rPr>
          <w:rFonts w:ascii="宋体" w:hAnsi="宋体" w:cs="宋体" w:hint="eastAsia"/>
          <w:b/>
          <w:bCs/>
          <w:sz w:val="36"/>
          <w:szCs w:val="36"/>
        </w:rPr>
        <w:t>校外</w:t>
      </w:r>
      <w:r w:rsidRPr="00A658EA">
        <w:rPr>
          <w:rFonts w:ascii="宋体" w:hAnsi="宋体" w:cs="宋体" w:hint="eastAsia"/>
          <w:b/>
          <w:bCs/>
          <w:sz w:val="36"/>
          <w:szCs w:val="36"/>
        </w:rPr>
        <w:t>导师推荐表</w:t>
      </w: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"/>
        <w:gridCol w:w="562"/>
        <w:gridCol w:w="1689"/>
        <w:gridCol w:w="750"/>
        <w:gridCol w:w="939"/>
        <w:gridCol w:w="804"/>
        <w:gridCol w:w="885"/>
        <w:gridCol w:w="1123"/>
        <w:gridCol w:w="1500"/>
      </w:tblGrid>
      <w:tr w:rsidR="009D71BB">
        <w:trPr>
          <w:trHeight w:val="454"/>
          <w:jc w:val="center"/>
        </w:trPr>
        <w:tc>
          <w:tcPr>
            <w:tcW w:w="838" w:type="pct"/>
            <w:gridSpan w:val="2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914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508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479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812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D71BB">
        <w:trPr>
          <w:trHeight w:val="454"/>
          <w:jc w:val="center"/>
        </w:trPr>
        <w:tc>
          <w:tcPr>
            <w:tcW w:w="838" w:type="pct"/>
            <w:gridSpan w:val="2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914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508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479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812" w:type="pct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D71BB">
        <w:trPr>
          <w:trHeight w:val="454"/>
          <w:jc w:val="center"/>
        </w:trPr>
        <w:tc>
          <w:tcPr>
            <w:tcW w:w="838" w:type="pct"/>
            <w:gridSpan w:val="2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828" w:type="pct"/>
            <w:gridSpan w:val="3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1420" w:type="pct"/>
            <w:gridSpan w:val="2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D71BB">
        <w:trPr>
          <w:trHeight w:val="454"/>
          <w:jc w:val="center"/>
        </w:trPr>
        <w:tc>
          <w:tcPr>
            <w:tcW w:w="838" w:type="pct"/>
            <w:gridSpan w:val="2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828" w:type="pct"/>
            <w:gridSpan w:val="3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qq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420" w:type="pct"/>
            <w:gridSpan w:val="2"/>
            <w:vAlign w:val="center"/>
          </w:tcPr>
          <w:p w:rsidR="009D71BB" w:rsidRDefault="009D71BB" w:rsidP="00D549B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D71BB">
        <w:trPr>
          <w:trHeight w:val="902"/>
          <w:jc w:val="center"/>
        </w:trPr>
        <w:tc>
          <w:tcPr>
            <w:tcW w:w="534" w:type="pct"/>
            <w:vAlign w:val="center"/>
          </w:tcPr>
          <w:p w:rsidR="009D71BB" w:rsidRDefault="009D71BB" w:rsidP="00D549B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研究</w:t>
            </w:r>
          </w:p>
          <w:p w:rsidR="009D71BB" w:rsidRDefault="009D71BB" w:rsidP="00D549B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领域</w:t>
            </w:r>
          </w:p>
        </w:tc>
        <w:tc>
          <w:tcPr>
            <w:tcW w:w="4466" w:type="pct"/>
            <w:gridSpan w:val="8"/>
            <w:vAlign w:val="center"/>
          </w:tcPr>
          <w:p w:rsidR="009D71BB" w:rsidRDefault="009D71BB" w:rsidP="00D54C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D71BB">
        <w:trPr>
          <w:trHeight w:val="1176"/>
          <w:jc w:val="center"/>
        </w:trPr>
        <w:tc>
          <w:tcPr>
            <w:tcW w:w="534" w:type="pct"/>
            <w:vAlign w:val="center"/>
          </w:tcPr>
          <w:p w:rsidR="009D71BB" w:rsidRDefault="009D71BB" w:rsidP="00D549B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所获表彰奖励</w:t>
            </w:r>
          </w:p>
        </w:tc>
        <w:tc>
          <w:tcPr>
            <w:tcW w:w="4466" w:type="pct"/>
            <w:gridSpan w:val="8"/>
          </w:tcPr>
          <w:p w:rsidR="009D71BB" w:rsidRDefault="009D71BB" w:rsidP="007E15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D71BB">
        <w:trPr>
          <w:trHeight w:val="4700"/>
          <w:jc w:val="center"/>
        </w:trPr>
        <w:tc>
          <w:tcPr>
            <w:tcW w:w="534" w:type="pct"/>
            <w:vAlign w:val="center"/>
          </w:tcPr>
          <w:p w:rsidR="009D71BB" w:rsidRDefault="009D71BB" w:rsidP="00D549B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66F2">
              <w:rPr>
                <w:rFonts w:ascii="仿宋_GB2312" w:eastAsia="仿宋_GB2312" w:cs="仿宋_GB2312" w:hint="eastAsia"/>
                <w:sz w:val="24"/>
                <w:szCs w:val="24"/>
              </w:rPr>
              <w:t>参与创新创业教育工作或从事创新创业工作情况</w:t>
            </w:r>
          </w:p>
        </w:tc>
        <w:tc>
          <w:tcPr>
            <w:tcW w:w="4466" w:type="pct"/>
            <w:gridSpan w:val="8"/>
            <w:vAlign w:val="center"/>
          </w:tcPr>
          <w:p w:rsidR="009D71BB" w:rsidRDefault="009D71BB" w:rsidP="00D549B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D71BB" w:rsidRDefault="009D71BB" w:rsidP="00D549B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D71BB" w:rsidRDefault="009D71BB" w:rsidP="00D549B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D71BB" w:rsidRDefault="009D71BB" w:rsidP="00D549B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D71BB" w:rsidRDefault="009D71BB" w:rsidP="00D549B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D71BB" w:rsidRPr="007E1541" w:rsidRDefault="009D71BB" w:rsidP="00D549B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D71BB" w:rsidRDefault="009D71BB" w:rsidP="00D549B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D71BB" w:rsidRDefault="009D71BB" w:rsidP="00D549B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D71BB" w:rsidRDefault="009D71BB" w:rsidP="00D549B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D71BB" w:rsidRDefault="009D71BB" w:rsidP="00D549B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D71BB" w:rsidRDefault="009D71BB" w:rsidP="009D71BB">
            <w:pPr>
              <w:ind w:firstLineChars="13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本人签字：</w:t>
            </w:r>
          </w:p>
          <w:p w:rsidR="009D71BB" w:rsidRDefault="009D71BB" w:rsidP="009D71BB">
            <w:pPr>
              <w:ind w:firstLineChars="24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9D71BB">
        <w:trPr>
          <w:trHeight w:val="1880"/>
          <w:jc w:val="center"/>
        </w:trPr>
        <w:tc>
          <w:tcPr>
            <w:tcW w:w="534" w:type="pct"/>
            <w:vAlign w:val="center"/>
          </w:tcPr>
          <w:p w:rsidR="009D71BB" w:rsidRDefault="009D71BB" w:rsidP="00D549B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66F2">
              <w:rPr>
                <w:rFonts w:ascii="仿宋_GB2312" w:eastAsia="仿宋_GB2312" w:cs="仿宋_GB2312" w:hint="eastAsia"/>
                <w:sz w:val="24"/>
                <w:szCs w:val="24"/>
              </w:rPr>
              <w:t>服务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B366F2">
              <w:rPr>
                <w:rFonts w:ascii="仿宋_GB2312" w:eastAsia="仿宋_GB2312" w:cs="仿宋_GB2312" w:hint="eastAsia"/>
                <w:sz w:val="24"/>
                <w:szCs w:val="24"/>
              </w:rPr>
              <w:t>意向</w:t>
            </w:r>
          </w:p>
        </w:tc>
        <w:tc>
          <w:tcPr>
            <w:tcW w:w="4466" w:type="pct"/>
            <w:gridSpan w:val="8"/>
          </w:tcPr>
          <w:p w:rsidR="009D71BB" w:rsidRDefault="009D71BB" w:rsidP="002B09C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2B09C2">
              <w:rPr>
                <w:rFonts w:ascii="仿宋_GB2312" w:eastAsia="仿宋_GB2312" w:cs="仿宋_GB2312" w:hint="eastAsia"/>
                <w:sz w:val="24"/>
                <w:szCs w:val="24"/>
              </w:rPr>
              <w:t>开课、讲座、担任评委、指导帮扶和其他）</w:t>
            </w:r>
            <w:bookmarkStart w:id="0" w:name="_GoBack"/>
            <w:bookmarkEnd w:id="0"/>
          </w:p>
        </w:tc>
      </w:tr>
      <w:tr w:rsidR="009D71BB">
        <w:trPr>
          <w:trHeight w:val="1962"/>
          <w:jc w:val="center"/>
        </w:trPr>
        <w:tc>
          <w:tcPr>
            <w:tcW w:w="534" w:type="pct"/>
            <w:vAlign w:val="center"/>
          </w:tcPr>
          <w:p w:rsidR="009D71BB" w:rsidRDefault="009D71BB" w:rsidP="00D549B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校内推荐单位意见</w:t>
            </w:r>
          </w:p>
        </w:tc>
        <w:tc>
          <w:tcPr>
            <w:tcW w:w="4466" w:type="pct"/>
            <w:gridSpan w:val="8"/>
            <w:vAlign w:val="center"/>
          </w:tcPr>
          <w:p w:rsidR="009D71BB" w:rsidRDefault="009D71BB" w:rsidP="00D549B4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D71BB" w:rsidRDefault="009D71BB" w:rsidP="00D549B4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D71BB" w:rsidRDefault="009D71BB" w:rsidP="009D71BB">
            <w:pPr>
              <w:spacing w:line="400" w:lineRule="exact"/>
              <w:ind w:firstLineChars="130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负责人签字（盖章）：</w:t>
            </w:r>
          </w:p>
          <w:p w:rsidR="009D71BB" w:rsidRDefault="009D71BB" w:rsidP="009D71BB">
            <w:pPr>
              <w:spacing w:line="400" w:lineRule="exact"/>
              <w:ind w:firstLineChars="24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9D71BB" w:rsidRPr="00070433" w:rsidRDefault="009D71BB"/>
    <w:sectPr w:rsidR="009D71BB" w:rsidRPr="00070433" w:rsidSect="00D549B4">
      <w:pgSz w:w="11906" w:h="16838" w:code="9"/>
      <w:pgMar w:top="1418" w:right="1418" w:bottom="774" w:left="1701" w:header="851" w:footer="992" w:gutter="0"/>
      <w:cols w:space="720"/>
      <w:docGrid w:type="lines" w:linePitch="3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BB" w:rsidRDefault="009D71BB" w:rsidP="007E1541">
      <w:r>
        <w:separator/>
      </w:r>
    </w:p>
  </w:endnote>
  <w:endnote w:type="continuationSeparator" w:id="0">
    <w:p w:rsidR="009D71BB" w:rsidRDefault="009D71BB" w:rsidP="007E1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BB" w:rsidRDefault="009D71BB" w:rsidP="007E1541">
      <w:r>
        <w:separator/>
      </w:r>
    </w:p>
  </w:footnote>
  <w:footnote w:type="continuationSeparator" w:id="0">
    <w:p w:rsidR="009D71BB" w:rsidRDefault="009D71BB" w:rsidP="007E1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433"/>
    <w:rsid w:val="00013052"/>
    <w:rsid w:val="00052E8B"/>
    <w:rsid w:val="000566F1"/>
    <w:rsid w:val="00070433"/>
    <w:rsid w:val="000C7293"/>
    <w:rsid w:val="001954B0"/>
    <w:rsid w:val="001A3FBF"/>
    <w:rsid w:val="0021454E"/>
    <w:rsid w:val="0023720E"/>
    <w:rsid w:val="0026007B"/>
    <w:rsid w:val="002668CE"/>
    <w:rsid w:val="002816C4"/>
    <w:rsid w:val="002902F0"/>
    <w:rsid w:val="00296E75"/>
    <w:rsid w:val="002B09C2"/>
    <w:rsid w:val="00301345"/>
    <w:rsid w:val="00364191"/>
    <w:rsid w:val="0036696E"/>
    <w:rsid w:val="003732E7"/>
    <w:rsid w:val="00376595"/>
    <w:rsid w:val="00386010"/>
    <w:rsid w:val="00386E25"/>
    <w:rsid w:val="003C4F40"/>
    <w:rsid w:val="00444A67"/>
    <w:rsid w:val="00457B7E"/>
    <w:rsid w:val="0046404D"/>
    <w:rsid w:val="004807D5"/>
    <w:rsid w:val="00493C43"/>
    <w:rsid w:val="004B7C83"/>
    <w:rsid w:val="004E7AB3"/>
    <w:rsid w:val="004F5E2D"/>
    <w:rsid w:val="00520EBE"/>
    <w:rsid w:val="00534DC7"/>
    <w:rsid w:val="00563013"/>
    <w:rsid w:val="005C3A93"/>
    <w:rsid w:val="005E3884"/>
    <w:rsid w:val="00666E36"/>
    <w:rsid w:val="00691F9B"/>
    <w:rsid w:val="006A1B32"/>
    <w:rsid w:val="007037E2"/>
    <w:rsid w:val="00720CAA"/>
    <w:rsid w:val="00722E2D"/>
    <w:rsid w:val="00751038"/>
    <w:rsid w:val="007E1541"/>
    <w:rsid w:val="008034D9"/>
    <w:rsid w:val="00833475"/>
    <w:rsid w:val="00864F23"/>
    <w:rsid w:val="0089306D"/>
    <w:rsid w:val="008D0395"/>
    <w:rsid w:val="008E3F64"/>
    <w:rsid w:val="008E65CE"/>
    <w:rsid w:val="009930DF"/>
    <w:rsid w:val="009B7E4A"/>
    <w:rsid w:val="009D51A7"/>
    <w:rsid w:val="009D71BB"/>
    <w:rsid w:val="00A06A26"/>
    <w:rsid w:val="00A42220"/>
    <w:rsid w:val="00A5753F"/>
    <w:rsid w:val="00A658EA"/>
    <w:rsid w:val="00A83A77"/>
    <w:rsid w:val="00A85105"/>
    <w:rsid w:val="00AA34BC"/>
    <w:rsid w:val="00AB0D04"/>
    <w:rsid w:val="00B366F2"/>
    <w:rsid w:val="00B85886"/>
    <w:rsid w:val="00B92542"/>
    <w:rsid w:val="00B93D23"/>
    <w:rsid w:val="00BA3029"/>
    <w:rsid w:val="00BA33E5"/>
    <w:rsid w:val="00BF6615"/>
    <w:rsid w:val="00C16538"/>
    <w:rsid w:val="00C33F34"/>
    <w:rsid w:val="00C53DA0"/>
    <w:rsid w:val="00C559E0"/>
    <w:rsid w:val="00C61C35"/>
    <w:rsid w:val="00C651F7"/>
    <w:rsid w:val="00C70355"/>
    <w:rsid w:val="00CC1808"/>
    <w:rsid w:val="00D11A75"/>
    <w:rsid w:val="00D308FC"/>
    <w:rsid w:val="00D549B4"/>
    <w:rsid w:val="00D54C21"/>
    <w:rsid w:val="00D81C05"/>
    <w:rsid w:val="00DB7B4B"/>
    <w:rsid w:val="00DE4F00"/>
    <w:rsid w:val="00E35692"/>
    <w:rsid w:val="00ED1D70"/>
    <w:rsid w:val="00EF06DB"/>
    <w:rsid w:val="00EF1AC0"/>
    <w:rsid w:val="00F42F1D"/>
    <w:rsid w:val="00F7531E"/>
    <w:rsid w:val="00F82F9D"/>
    <w:rsid w:val="00FC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3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1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154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E1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15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32</Words>
  <Characters>185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FtpDown</cp:lastModifiedBy>
  <cp:revision>5</cp:revision>
  <dcterms:created xsi:type="dcterms:W3CDTF">2016-12-07T15:18:00Z</dcterms:created>
  <dcterms:modified xsi:type="dcterms:W3CDTF">2016-12-07T19:12:00Z</dcterms:modified>
</cp:coreProperties>
</file>